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66F1B81A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alias w:val="Enter company name:"/>
              <w:tag w:val="Enter company name:"/>
              <w:id w:val="742448575"/>
              <w:placeholder>
                <w:docPart w:val="7CC3D68C99154047B53F9F2383EDA97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29326F6F" w14:textId="77777777" w:rsidR="00424AE2" w:rsidRPr="006224C3" w:rsidRDefault="006224C3" w:rsidP="006224C3">
                <w:pPr>
                  <w:pStyle w:val="Heading2"/>
                  <w:outlineLvl w:val="1"/>
                </w:pPr>
                <w:r w:rsidRPr="006224C3">
                  <w:t>Company Name</w:t>
                </w:r>
              </w:p>
            </w:sdtContent>
          </w:sdt>
          <w:p w14:paraId="0EE9B444" w14:textId="6465D78E" w:rsidR="00424AE2" w:rsidRDefault="00424AE2">
            <w:pPr>
              <w:rPr>
                <w:rStyle w:val="SubtleEmphasis"/>
              </w:rPr>
            </w:pPr>
          </w:p>
        </w:tc>
        <w:tc>
          <w:tcPr>
            <w:tcW w:w="4679" w:type="dxa"/>
          </w:tcPr>
          <w:p w14:paraId="36B55E5C" w14:textId="77777777" w:rsidR="00424AE2" w:rsidRDefault="001104B6">
            <w:pPr>
              <w:pStyle w:val="Heading1"/>
              <w:outlineLvl w:val="0"/>
            </w:pPr>
            <w:sdt>
              <w:sdtPr>
                <w:rPr>
                  <w:i/>
                  <w:iCs/>
                  <w:color w:val="404040" w:themeColor="text1" w:themeTint="BF"/>
                </w:rPr>
                <w:alias w:val="Enter invoice title:"/>
                <w:tag w:val="Enter invoice title:"/>
                <w:id w:val="-1179187343"/>
                <w:placeholder>
                  <w:docPart w:val="19BE652DADC54F2BB0845F7982918CBF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  <w:color w:val="2E74B5" w:themeColor="accent1" w:themeShade="BF"/>
                </w:rPr>
              </w:sdtEndPr>
              <w:sdtContent>
                <w:r w:rsidR="007939A3">
                  <w:t>invoice</w:t>
                </w:r>
              </w:sdtContent>
            </w:sdt>
          </w:p>
        </w:tc>
      </w:tr>
      <w:tr w:rsidR="00424AE2" w14:paraId="23A7FDB7" w14:textId="77777777" w:rsidTr="00FB29E4">
        <w:trPr>
          <w:trHeight w:val="1349"/>
        </w:trPr>
        <w:tc>
          <w:tcPr>
            <w:tcW w:w="6121" w:type="dxa"/>
          </w:tcPr>
          <w:sdt>
            <w:sdtPr>
              <w:alias w:val="Enter company street address:"/>
              <w:tag w:val="Enter company street address:"/>
              <w:id w:val="-1705402785"/>
              <w:placeholder>
                <w:docPart w:val="CB78E781C02F4481B8187E23E9753648"/>
              </w:placeholder>
              <w:temporary/>
              <w:showingPlcHdr/>
              <w15:appearance w15:val="hidden"/>
            </w:sdtPr>
            <w:sdtEndPr/>
            <w:sdtContent>
              <w:p w14:paraId="62309EA0" w14:textId="77777777" w:rsidR="00424AE2" w:rsidRPr="00BB5412" w:rsidRDefault="00366DD3" w:rsidP="00BB5412">
                <w:pPr>
                  <w:pStyle w:val="ContactInfo"/>
                </w:pPr>
                <w:r w:rsidRPr="00BB5412"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6193535"/>
              <w:placeholder>
                <w:docPart w:val="CF8C63488D044991B78FA33A7729BF13"/>
              </w:placeholder>
              <w:temporary/>
              <w:showingPlcHdr/>
              <w15:appearance w15:val="hidden"/>
            </w:sdtPr>
            <w:sdtEndPr/>
            <w:sdtContent>
              <w:p w14:paraId="7E425084" w14:textId="77777777" w:rsidR="00424AE2" w:rsidRPr="00BB5412" w:rsidRDefault="00366DD3" w:rsidP="00BB5412">
                <w:pPr>
                  <w:pStyle w:val="ContactInfo"/>
                </w:pPr>
                <w:r w:rsidRPr="00BB5412">
                  <w:t>City, ST ZIP Code</w:t>
                </w:r>
              </w:p>
            </w:sdtContent>
          </w:sdt>
          <w:p w14:paraId="5117C379" w14:textId="698A9978" w:rsidR="00424AE2" w:rsidRPr="00BB5412" w:rsidRDefault="001104B6" w:rsidP="00BB5412">
            <w:pPr>
              <w:pStyle w:val="ContactInfo"/>
            </w:pPr>
            <w:sdt>
              <w:sdtPr>
                <w:alias w:val="Phone:"/>
                <w:tag w:val="Phone:"/>
                <w:id w:val="1956438915"/>
                <w:placeholder>
                  <w:docPart w:val="5A392B57C63D45EFA69646A464649D0F"/>
                </w:placeholder>
                <w:showingPlcHdr/>
                <w15:appearance w15:val="hidden"/>
              </w:sdtPr>
              <w:sdtEndPr/>
              <w:sdtContent>
                <w:r w:rsidR="007939A3" w:rsidRPr="00BB5412">
                  <w:t>Phone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Enter company phone:"/>
                <w:tag w:val="Enter company phone:"/>
                <w:id w:val="81185658"/>
                <w:placeholder>
                  <w:docPart w:val="D650C3DA01264358B5D7E19B0B3C562A"/>
                </w:placeholder>
                <w:temporary/>
                <w:showingPlcHdr/>
                <w15:appearance w15:val="hidden"/>
              </w:sdtPr>
              <w:sdtEndPr/>
              <w:sdtContent>
                <w:r w:rsidR="00B54B52">
                  <w:t>Enter p</w:t>
                </w:r>
                <w:r w:rsidR="00366DD3" w:rsidRPr="00BB5412">
                  <w:t>hone</w:t>
                </w:r>
              </w:sdtContent>
            </w:sdt>
            <w:r w:rsidR="00366DD3" w:rsidRPr="00BB5412">
              <w:t xml:space="preserve"> </w:t>
            </w:r>
          </w:p>
          <w:p w14:paraId="17B2EBFA" w14:textId="2408BB8D" w:rsidR="00424AE2" w:rsidRDefault="001104B6" w:rsidP="00BB5412">
            <w:pPr>
              <w:pStyle w:val="ContactInfo"/>
            </w:pPr>
            <w:sdt>
              <w:sdtPr>
                <w:alias w:val="Enter company email:"/>
                <w:tag w:val="Enter company email:"/>
                <w:id w:val="628825344"/>
                <w:placeholder>
                  <w:docPart w:val="0B48155E3BA340CFA77A4A1E5DA79F84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BB5412">
                  <w:t>Email</w:t>
                </w:r>
              </w:sdtContent>
            </w:sdt>
            <w:r w:rsidR="00366DD3" w:rsidRPr="00BB5412">
              <w:t xml:space="preserve"> </w:t>
            </w:r>
          </w:p>
        </w:tc>
        <w:tc>
          <w:tcPr>
            <w:tcW w:w="4679" w:type="dxa"/>
          </w:tcPr>
          <w:p w14:paraId="46138254" w14:textId="77777777" w:rsidR="00424AE2" w:rsidRDefault="001104B6">
            <w:pPr>
              <w:pStyle w:val="Rightalign"/>
            </w:pPr>
            <w:sdt>
              <w:sdtPr>
                <w:rPr>
                  <w:rStyle w:val="Strong"/>
                </w:rPr>
                <w:alias w:val="Invoice:"/>
                <w:tag w:val="Invoice:"/>
                <w:id w:val="2079632369"/>
                <w:placeholder>
                  <w:docPart w:val="D530464F5FE74A43935DFB9C68070B1B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INVOICE</w:t>
                </w:r>
              </w:sdtContent>
            </w:sdt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sdt>
              <w:sdtPr>
                <w:alias w:val="Enter invoice number:"/>
                <w:tag w:val="Enter invoice number:"/>
                <w:id w:val="-1164547282"/>
                <w:placeholder>
                  <w:docPart w:val="47E992EC83704921B8AC24B0396AC6F9"/>
                </w:placeholder>
                <w:temporary/>
                <w:showingPlcHdr/>
                <w15:appearance w15:val="hidden"/>
              </w:sdtPr>
              <w:sdtEndPr/>
              <w:sdtContent>
                <w:r w:rsidR="00366DD3">
                  <w:t>Invoice No</w:t>
                </w:r>
              </w:sdtContent>
            </w:sdt>
          </w:p>
          <w:p w14:paraId="757BA64E" w14:textId="77777777" w:rsidR="00424AE2" w:rsidRDefault="00AA1304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sdt>
              <w:sdtPr>
                <w:rPr>
                  <w:rStyle w:val="Strong"/>
                </w:rPr>
                <w:alias w:val="Date:"/>
                <w:tag w:val="Date:"/>
                <w:id w:val="2089040624"/>
                <w:placeholder>
                  <w:docPart w:val="ABCCE7C5F5BD4CBF84BC005681373CB3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652283">
                  <w:rPr>
                    <w:rStyle w:val="Strong"/>
                  </w:rPr>
                  <w:t>DATE</w:t>
                </w:r>
              </w:sdtContent>
            </w:sdt>
            <w:r w:rsidR="00780CA3">
              <w:rPr>
                <w:rStyle w:val="Heading3Char"/>
              </w:rPr>
              <w:t xml:space="preserve"> </w:t>
            </w:r>
            <w:sdt>
              <w:sdtPr>
                <w:alias w:val="Enter date:"/>
                <w:tag w:val="Enter date:"/>
                <w:id w:val="1411110130"/>
                <w:placeholder>
                  <w:docPart w:val="C6E627355E9A4F4F8A9536DAB1F416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>
                  <w:t>Enter d</w:t>
                </w:r>
                <w:r w:rsidRPr="00AA1304">
                  <w:t>ate</w:t>
                </w:r>
              </w:sdtContent>
            </w:sdt>
          </w:p>
        </w:tc>
      </w:tr>
      <w:tr w:rsidR="00424AE2" w14:paraId="536D4523" w14:textId="77777777" w:rsidTr="00FB29E4">
        <w:trPr>
          <w:trHeight w:val="1871"/>
        </w:trPr>
        <w:tc>
          <w:tcPr>
            <w:tcW w:w="6121" w:type="dxa"/>
          </w:tcPr>
          <w:p w14:paraId="7EBD2739" w14:textId="77777777" w:rsidR="00424AE2" w:rsidRDefault="001104B6" w:rsidP="00553E6E">
            <w:pPr>
              <w:pStyle w:val="ContactInfo"/>
            </w:pPr>
            <w:sdt>
              <w:sdtPr>
                <w:rPr>
                  <w:rStyle w:val="Strong"/>
                </w:rPr>
                <w:alias w:val="To:"/>
                <w:tag w:val="To:"/>
                <w:id w:val="-607115967"/>
                <w:placeholder>
                  <w:docPart w:val="943E886B0B7849E1A7E3133A8F89C37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  <w:caps w:val="0"/>
                  <w:color w:val="auto"/>
                </w:rPr>
              </w:sdtEndPr>
              <w:sdtContent>
                <w:r w:rsidR="009B1EA2" w:rsidRPr="00BB5412">
                  <w:t>TO</w:t>
                </w:r>
              </w:sdtContent>
            </w:sdt>
          </w:p>
          <w:p w14:paraId="3996BC6E" w14:textId="77777777" w:rsidR="00424AE2" w:rsidRPr="00BB5412" w:rsidRDefault="001104B6" w:rsidP="00BB5412">
            <w:pPr>
              <w:pStyle w:val="ContactInfo"/>
            </w:pPr>
            <w:sdt>
              <w:sdtPr>
                <w:alias w:val="Enter recipient name:"/>
                <w:tag w:val="Enter recipient name:"/>
                <w:id w:val="830646394"/>
                <w:placeholder>
                  <w:docPart w:val="D9B97B90C2DA4824A6FEEB7EDB589C56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BB5412">
                  <w:t>Name</w:t>
                </w:r>
              </w:sdtContent>
            </w:sdt>
          </w:p>
          <w:sdt>
            <w:sdtPr>
              <w:alias w:val="Enter company name:"/>
              <w:tag w:val="Enter company name:"/>
              <w:id w:val="-1348098853"/>
              <w:placeholder>
                <w:docPart w:val="3A3FE3D456FC4A169CF5D355C393AF24"/>
              </w:placeholder>
              <w:temporary/>
              <w:showingPlcHdr/>
              <w15:appearance w15:val="hidden"/>
            </w:sdtPr>
            <w:sdtEndPr/>
            <w:sdtContent>
              <w:p w14:paraId="66C79236" w14:textId="77777777" w:rsidR="00424AE2" w:rsidRPr="00BB5412" w:rsidRDefault="00A003D0" w:rsidP="00BB5412">
                <w:pPr>
                  <w:pStyle w:val="ContactInfo"/>
                </w:pPr>
                <w:r w:rsidRPr="00652283">
                  <w:t>Company Name</w:t>
                </w:r>
              </w:p>
            </w:sdtContent>
          </w:sdt>
          <w:sdt>
            <w:sdtPr>
              <w:alias w:val="Enter recipient street address:"/>
              <w:tag w:val="Enter recipient street address:"/>
              <w:id w:val="-701479122"/>
              <w:placeholder>
                <w:docPart w:val="CB78E781C02F4481B8187E23E9753648"/>
              </w:placeholder>
              <w:temporary/>
              <w:showingPlcHdr/>
              <w15:appearance w15:val="hidden"/>
            </w:sdtPr>
            <w:sdtEndPr/>
            <w:sdtContent>
              <w:p w14:paraId="1141220C" w14:textId="77777777" w:rsidR="00424AE2" w:rsidRPr="00BB5412" w:rsidRDefault="006224C3" w:rsidP="00BB5412">
                <w:pPr>
                  <w:pStyle w:val="ContactInfo"/>
                </w:pPr>
                <w:r w:rsidRPr="00BB5412">
                  <w:t>Street Address</w:t>
                </w:r>
              </w:p>
            </w:sdtContent>
          </w:sdt>
          <w:sdt>
            <w:sdtPr>
              <w:alias w:val="Enter recipient city, st zip code:"/>
              <w:tag w:val="Enter recipient city, st zip code:"/>
              <w:id w:val="123358948"/>
              <w:placeholder>
                <w:docPart w:val="CF8C63488D044991B78FA33A7729BF13"/>
              </w:placeholder>
              <w:temporary/>
              <w:showingPlcHdr/>
              <w15:appearance w15:val="hidden"/>
            </w:sdtPr>
            <w:sdtEndPr/>
            <w:sdtContent>
              <w:p w14:paraId="0AC3E694" w14:textId="77777777" w:rsidR="00424AE2" w:rsidRPr="00BB5412" w:rsidRDefault="006224C3" w:rsidP="00BB5412">
                <w:pPr>
                  <w:pStyle w:val="ContactInfo"/>
                </w:pPr>
                <w:r w:rsidRPr="00BB5412">
                  <w:t>City, ST ZIP Code</w:t>
                </w:r>
              </w:p>
            </w:sdtContent>
          </w:sdt>
          <w:p w14:paraId="1871626E" w14:textId="77777777" w:rsidR="00424AE2" w:rsidRDefault="001104B6" w:rsidP="00BB5412">
            <w:pPr>
              <w:pStyle w:val="ContactInfo"/>
            </w:pPr>
            <w:sdt>
              <w:sdtPr>
                <w:alias w:val="Phone:"/>
                <w:tag w:val="Phone:"/>
                <w:id w:val="-1672017881"/>
                <w:placeholder>
                  <w:docPart w:val="AEB6BEF406534156AD47475A0E99745E"/>
                </w:placeholder>
                <w:temporary/>
                <w:showingPlcHdr/>
                <w15:appearance w15:val="hidden"/>
              </w:sdtPr>
              <w:sdtEndPr/>
              <w:sdtContent>
                <w:r w:rsidR="009B1EA2" w:rsidRPr="00BB5412">
                  <w:t>Phone</w:t>
                </w:r>
              </w:sdtContent>
            </w:sdt>
            <w:r w:rsidR="009B1EA2" w:rsidRPr="00BB5412">
              <w:t xml:space="preserve"> </w:t>
            </w:r>
            <w:sdt>
              <w:sdtPr>
                <w:alias w:val="Enter recipient phone:"/>
                <w:tag w:val="Enter recipient phone:"/>
                <w:id w:val="-543283377"/>
                <w:placeholder>
                  <w:docPart w:val="D650C3DA01264358B5D7E19B0B3C562A"/>
                </w:placeholder>
                <w:temporary/>
                <w:showingPlcHdr/>
                <w15:appearance w15:val="hidden"/>
              </w:sdtPr>
              <w:sdtEndPr/>
              <w:sdtContent>
                <w:r w:rsidR="006224C3">
                  <w:t>Enter p</w:t>
                </w:r>
                <w:r w:rsidR="006224C3" w:rsidRPr="00BB5412">
                  <w:t>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809518463"/>
                <w:placeholder>
                  <w:docPart w:val="8E4BB8F6949748239619FB8537180074"/>
                </w:placeholder>
                <w:temporary/>
                <w:showingPlcHdr/>
                <w15:appearance w15:val="hidden"/>
              </w:sdtPr>
              <w:sdtEndPr/>
              <w:sdtContent>
                <w:r w:rsidR="00780CA3">
                  <w:t>|</w:t>
                </w:r>
              </w:sdtContent>
            </w:sdt>
            <w:r w:rsidR="00780CA3">
              <w:t xml:space="preserve"> </w:t>
            </w:r>
            <w:sdt>
              <w:sdtPr>
                <w:alias w:val="Enter recipient email:"/>
                <w:tag w:val="Enter recipient email:"/>
                <w:id w:val="1478495789"/>
                <w:placeholder>
                  <w:docPart w:val="0B48155E3BA340CFA77A4A1E5DA79F84"/>
                </w:placeholder>
                <w:temporary/>
                <w:showingPlcHdr/>
                <w15:appearance w15:val="hidden"/>
              </w:sdtPr>
              <w:sdtEndPr/>
              <w:sdtContent>
                <w:r w:rsidR="006224C3" w:rsidRPr="00BB5412">
                  <w:t>Email</w:t>
                </w:r>
              </w:sdtContent>
            </w:sdt>
          </w:p>
        </w:tc>
        <w:tc>
          <w:tcPr>
            <w:tcW w:w="4679" w:type="dxa"/>
          </w:tcPr>
          <w:p w14:paraId="50D9E54F" w14:textId="3FE3CDC9" w:rsidR="00424AE2" w:rsidRDefault="007D3E20">
            <w:pPr>
              <w:pStyle w:val="Rightalign"/>
            </w:pPr>
            <w:r>
              <w:rPr>
                <w:rStyle w:val="Strong"/>
              </w:rPr>
              <w:t>Contract ID</w:t>
            </w:r>
            <w:r w:rsidR="00366DD3">
              <w:t xml:space="preserve"> </w:t>
            </w:r>
            <w:r>
              <w:t>Contract Number</w:t>
            </w:r>
          </w:p>
          <w:p w14:paraId="523EEF40" w14:textId="1342A2C2" w:rsidR="00424AE2" w:rsidRDefault="00424AE2">
            <w:pPr>
              <w:pStyle w:val="Rightalign"/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35A2EAE4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2023638" w14:textId="77777777" w:rsidR="001305C3" w:rsidRPr="006224C3" w:rsidRDefault="001104B6" w:rsidP="00CB34FD">
            <w:pPr>
              <w:pStyle w:val="Heading5"/>
              <w:outlineLvl w:val="4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Description:"/>
                <w:tag w:val="Description:"/>
                <w:id w:val="-781729456"/>
                <w:placeholder>
                  <w:docPart w:val="AFBD613BF04B4AE48303B72EDC5FEA9A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1305C3" w:rsidRPr="006224C3">
                  <w:rPr>
                    <w:rStyle w:val="Emphasis"/>
                  </w:rPr>
                  <w:t>Description</w:t>
                </w:r>
              </w:sdtContent>
            </w:sdt>
          </w:p>
        </w:tc>
        <w:tc>
          <w:tcPr>
            <w:tcW w:w="2247" w:type="dxa"/>
            <w:vAlign w:val="center"/>
          </w:tcPr>
          <w:p w14:paraId="49E6C867" w14:textId="77777777" w:rsidR="001305C3" w:rsidRPr="006224C3" w:rsidRDefault="001104B6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Amount:"/>
                <w:tag w:val="Amount:"/>
                <w:id w:val="-255756184"/>
                <w:placeholder>
                  <w:docPart w:val="D7B1C132B3354ADF96ACF152A892CDDC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1305C3" w:rsidRPr="006224C3">
                  <w:rPr>
                    <w:rStyle w:val="Emphasis"/>
                  </w:rPr>
                  <w:t>Amount</w:t>
                </w:r>
              </w:sdtContent>
            </w:sdt>
          </w:p>
        </w:tc>
      </w:tr>
      <w:tr w:rsidR="001305C3" w14:paraId="07E6E0A8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619EDA4" w14:textId="0DAEABC3" w:rsidR="001305C3" w:rsidRDefault="001104B6" w:rsidP="00CB34FD">
            <w:pPr>
              <w:spacing w:line="276" w:lineRule="auto"/>
              <w:rPr>
                <w:b/>
              </w:rPr>
            </w:pPr>
            <w:sdt>
              <w:sdtPr>
                <w:alias w:val="Enter description 1:"/>
                <w:tag w:val="Enter description 1:"/>
                <w:id w:val="1190802549"/>
                <w:placeholder>
                  <w:docPart w:val="5A18F994135B4A6293476482AFDE4ED3"/>
                </w:placeholder>
                <w:temporary/>
                <w:showingPlcHdr/>
                <w15:appearance w15:val="hidden"/>
              </w:sdtPr>
              <w:sdtEndPr/>
              <w:sdtContent>
                <w:r w:rsidR="001305C3" w:rsidRPr="00404D40">
                  <w:t>Enter description</w:t>
                </w:r>
                <w:r w:rsidR="00B862E8">
                  <w:t xml:space="preserve"> 1</w:t>
                </w:r>
              </w:sdtContent>
            </w:sdt>
            <w:r>
              <w:t>(include type of service, dates of service, # hours, etc.)</w:t>
            </w:r>
          </w:p>
        </w:tc>
        <w:sdt>
          <w:sdtPr>
            <w:alias w:val="Enter amount:"/>
            <w:tag w:val="Enter amount:"/>
            <w:id w:val="643089517"/>
            <w:placeholder>
              <w:docPart w:val="3A69A6CFA66A487A921CA57BAA7B40A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6BBE8AFC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4C6ED474" w14:textId="77777777" w:rsidTr="00B70BA4">
        <w:sdt>
          <w:sdtPr>
            <w:alias w:val="Enter description 2:"/>
            <w:tag w:val="Enter description 2:"/>
            <w:id w:val="988372077"/>
            <w:placeholder>
              <w:docPart w:val="32D88BEDADC64E80A4E888CEB4D45B2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3F45514B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2</w:t>
                </w:r>
              </w:p>
            </w:tc>
          </w:sdtContent>
        </w:sdt>
        <w:sdt>
          <w:sdtPr>
            <w:alias w:val="Enter amount:"/>
            <w:tag w:val="Enter amount:"/>
            <w:id w:val="-396906652"/>
            <w:placeholder>
              <w:docPart w:val="BA4D95D7384E48A2BF4CAE26E6DE99A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614C6FED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7FAEB065" w14:textId="77777777" w:rsidTr="00B70BA4">
        <w:sdt>
          <w:sdtPr>
            <w:alias w:val="Enter description 3:"/>
            <w:tag w:val="Enter description 3:"/>
            <w:id w:val="-1390184956"/>
            <w:placeholder>
              <w:docPart w:val="1E1F1B911FAC420B902D2DFFD1198B8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52D93B8F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3</w:t>
                </w:r>
              </w:p>
            </w:tc>
          </w:sdtContent>
        </w:sdt>
        <w:sdt>
          <w:sdtPr>
            <w:alias w:val="Enter amount:"/>
            <w:tag w:val="Enter amount:"/>
            <w:id w:val="1572385051"/>
            <w:placeholder>
              <w:docPart w:val="891BB7C162074070BA50418A2084608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2CEB97C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0010CCA0" w14:textId="77777777" w:rsidTr="00B70BA4">
        <w:sdt>
          <w:sdtPr>
            <w:alias w:val="Enter description 4:"/>
            <w:tag w:val="Enter description 4:"/>
            <w:id w:val="342211243"/>
            <w:placeholder>
              <w:docPart w:val="BDC7942086CC40DC93F9367971F0A905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6BB217B0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4</w:t>
                </w:r>
              </w:p>
            </w:tc>
          </w:sdtContent>
        </w:sdt>
        <w:sdt>
          <w:sdtPr>
            <w:alias w:val="Enter amount:"/>
            <w:tag w:val="Enter amount:"/>
            <w:id w:val="917447180"/>
            <w:placeholder>
              <w:docPart w:val="A6633FB129FB45639A462C565AF8EA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2A43A4AA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773B8E3A" w14:textId="77777777" w:rsidTr="00B70BA4">
        <w:sdt>
          <w:sdtPr>
            <w:alias w:val="Enter description 5:"/>
            <w:tag w:val="Enter description 5:"/>
            <w:id w:val="835037323"/>
            <w:placeholder>
              <w:docPart w:val="5D08451F6E7D4179A40429C2266769E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1F86D8D0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5</w:t>
                </w:r>
              </w:p>
            </w:tc>
          </w:sdtContent>
        </w:sdt>
        <w:sdt>
          <w:sdtPr>
            <w:alias w:val="Enter amount:"/>
            <w:tag w:val="Enter amount:"/>
            <w:id w:val="-1491561275"/>
            <w:placeholder>
              <w:docPart w:val="85853E5D349D4F54BC52FD649154FC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1338705E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6B38A35B" w14:textId="77777777" w:rsidTr="00B70BA4">
        <w:sdt>
          <w:sdtPr>
            <w:alias w:val="Enter description 6:"/>
            <w:tag w:val="Enter description 6:"/>
            <w:id w:val="1571612869"/>
            <w:placeholder>
              <w:docPart w:val="F4842DBD96AB42BA9369084A28FED1B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42CC3D3B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6</w:t>
                </w:r>
              </w:p>
            </w:tc>
          </w:sdtContent>
        </w:sdt>
        <w:sdt>
          <w:sdtPr>
            <w:alias w:val="Enter amount:"/>
            <w:tag w:val="Enter amount:"/>
            <w:id w:val="-1855711673"/>
            <w:placeholder>
              <w:docPart w:val="43EC99D76DE446FEABD413FD891D17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055EB82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11820AAA" w14:textId="77777777" w:rsidTr="00B70BA4">
        <w:sdt>
          <w:sdtPr>
            <w:alias w:val="Enter description 7:"/>
            <w:tag w:val="Enter description 7:"/>
            <w:id w:val="-293830957"/>
            <w:placeholder>
              <w:docPart w:val="1396D9CEB8CB409FA8EED23AD986FCA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76DFBEAF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7</w:t>
                </w:r>
              </w:p>
            </w:tc>
          </w:sdtContent>
        </w:sdt>
        <w:sdt>
          <w:sdtPr>
            <w:alias w:val="Enter amount:"/>
            <w:tag w:val="Enter amount:"/>
            <w:id w:val="-990633805"/>
            <w:placeholder>
              <w:docPart w:val="650F346EF9974275A2B67E33DAB476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00A33DAF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24126F39" w14:textId="77777777" w:rsidTr="00B70BA4">
        <w:sdt>
          <w:sdtPr>
            <w:alias w:val="Enter description 8:"/>
            <w:tag w:val="Enter description 8:"/>
            <w:id w:val="967552897"/>
            <w:placeholder>
              <w:docPart w:val="5B4E4AD5466646EC8D521268DCF77CF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44DFD60E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8</w:t>
                </w:r>
              </w:p>
            </w:tc>
          </w:sdtContent>
        </w:sdt>
        <w:sdt>
          <w:sdtPr>
            <w:alias w:val="Enter amount:"/>
            <w:tag w:val="Enter amount:"/>
            <w:id w:val="1436634958"/>
            <w:placeholder>
              <w:docPart w:val="207524457030452BAC50FBFF5073325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A23A233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0AF7F36F" w14:textId="77777777" w:rsidTr="00B70BA4">
        <w:sdt>
          <w:sdtPr>
            <w:alias w:val="Enter description 9:"/>
            <w:tag w:val="Enter description 9:"/>
            <w:id w:val="1457910011"/>
            <w:placeholder>
              <w:docPart w:val="CB86E98891124BA5BBC59CB46B35CDE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72419860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9</w:t>
                </w:r>
              </w:p>
            </w:tc>
          </w:sdtContent>
        </w:sdt>
        <w:sdt>
          <w:sdtPr>
            <w:alias w:val="Enter amount:"/>
            <w:tag w:val="Enter amount:"/>
            <w:id w:val="1482501109"/>
            <w:placeholder>
              <w:docPart w:val="F46911645B04475DA71BB9BE11B783E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97F7D54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149198F1" w14:textId="77777777" w:rsidTr="00B70BA4">
        <w:sdt>
          <w:sdtPr>
            <w:alias w:val="Enter description 10:"/>
            <w:tag w:val="Enter description 10:"/>
            <w:id w:val="-778407285"/>
            <w:placeholder>
              <w:docPart w:val="1E9E1E526D034B418F10782D1EAC462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65429CB9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10</w:t>
                </w:r>
              </w:p>
            </w:tc>
          </w:sdtContent>
        </w:sdt>
        <w:tc>
          <w:tcPr>
            <w:tcW w:w="2247" w:type="dxa"/>
          </w:tcPr>
          <w:p w14:paraId="47835646" w14:textId="77777777" w:rsidR="001305C3" w:rsidRDefault="001104B6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mount:"/>
                <w:tag w:val="Enter amount:"/>
                <w:id w:val="1700047335"/>
                <w:placeholder>
                  <w:docPart w:val="844A0E30E0FF476187384C91511B2CC3"/>
                </w:placeholder>
                <w:temporary/>
                <w:showingPlcHdr/>
                <w15:appearance w15:val="hidden"/>
              </w:sdtPr>
              <w:sdtEndPr/>
              <w:sdtContent>
                <w:r w:rsidR="001305C3">
                  <w:t>Enter amount</w:t>
                </w:r>
              </w:sdtContent>
            </w:sdt>
          </w:p>
        </w:tc>
      </w:tr>
      <w:tr w:rsidR="001305C3" w14:paraId="5F1D67E2" w14:textId="77777777" w:rsidTr="00B70BA4">
        <w:sdt>
          <w:sdtPr>
            <w:alias w:val="Enter description 11:"/>
            <w:tag w:val="Enter description 11:"/>
            <w:id w:val="833341237"/>
            <w:placeholder>
              <w:docPart w:val="0825182DB6434CD1866CD9C94C89CF2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30A52367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11</w:t>
                </w:r>
              </w:p>
            </w:tc>
          </w:sdtContent>
        </w:sdt>
        <w:sdt>
          <w:sdtPr>
            <w:alias w:val="Enter amount:"/>
            <w:tag w:val="Enter amount:"/>
            <w:id w:val="-704095503"/>
            <w:placeholder>
              <w:docPart w:val="D348798DBF49445390D7A6DD7BB048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4A4BF5B1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0F24738E" w14:textId="77777777" w:rsidTr="00B70BA4">
        <w:sdt>
          <w:sdtPr>
            <w:alias w:val="Enter description 12:"/>
            <w:tag w:val="Enter description 12:"/>
            <w:id w:val="-1437678025"/>
            <w:placeholder>
              <w:docPart w:val="4B12D5F148D147358B9EEFE1B058104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0627281D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12</w:t>
                </w:r>
              </w:p>
            </w:tc>
          </w:sdtContent>
        </w:sdt>
        <w:sdt>
          <w:sdtPr>
            <w:alias w:val="Enter amount:"/>
            <w:tag w:val="Enter amount:"/>
            <w:id w:val="1896386854"/>
            <w:placeholder>
              <w:docPart w:val="BB1C66D3C9CB451D99050D63AAB155F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273AA04D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419E52AA" w14:textId="77777777" w:rsidTr="00B70BA4">
        <w:sdt>
          <w:sdtPr>
            <w:alias w:val="Enter description 13:"/>
            <w:tag w:val="Enter description 13:"/>
            <w:id w:val="-1042128830"/>
            <w:placeholder>
              <w:docPart w:val="DF369C6CD17F485CB360723C372FC872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0471D04D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13</w:t>
                </w:r>
              </w:p>
            </w:tc>
          </w:sdtContent>
        </w:sdt>
        <w:sdt>
          <w:sdtPr>
            <w:alias w:val="Enter amount:"/>
            <w:tag w:val="Enter amount:"/>
            <w:id w:val="1577861878"/>
            <w:placeholder>
              <w:docPart w:val="30EB96F5EE504BD7BCF73D33568AEE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1D50D8EA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37F6061E" w14:textId="77777777" w:rsidTr="00B70BA4">
        <w:sdt>
          <w:sdtPr>
            <w:alias w:val="Enter description 14:"/>
            <w:tag w:val="Enter description 14:"/>
            <w:id w:val="577645843"/>
            <w:placeholder>
              <w:docPart w:val="2578A680928B4C499BFD4BCDD1AFFC9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71D60C6F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14</w:t>
                </w:r>
              </w:p>
            </w:tc>
          </w:sdtContent>
        </w:sdt>
        <w:sdt>
          <w:sdtPr>
            <w:alias w:val="Enter amount:"/>
            <w:tag w:val="Enter amount:"/>
            <w:id w:val="-1015616071"/>
            <w:placeholder>
              <w:docPart w:val="7E2E7D4684524D7F910EDD4CE430BD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BA805DF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35222E5A" w14:textId="77777777" w:rsidTr="00B70BA4">
        <w:sdt>
          <w:sdtPr>
            <w:alias w:val="Enter description 15:"/>
            <w:tag w:val="Enter description 15:"/>
            <w:id w:val="-1186904785"/>
            <w:placeholder>
              <w:docPart w:val="A5E0920B30B042BCB449BDECE4884A5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74557906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15</w:t>
                </w:r>
              </w:p>
            </w:tc>
          </w:sdtContent>
        </w:sdt>
        <w:sdt>
          <w:sdtPr>
            <w:alias w:val="Enter amount:"/>
            <w:tag w:val="Enter amount:"/>
            <w:id w:val="-250736486"/>
            <w:placeholder>
              <w:docPart w:val="C4FFC0407A1F4419B718A503894A9B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0E10CA01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3324FA61" w14:textId="77777777" w:rsidTr="00B70BA4">
        <w:sdt>
          <w:sdtPr>
            <w:alias w:val="Enter description 16:"/>
            <w:tag w:val="Enter description 16:"/>
            <w:id w:val="-419185822"/>
            <w:placeholder>
              <w:docPart w:val="C08B8F000635490BA9739C232D41B57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7B59100D" w14:textId="77777777" w:rsidR="001305C3" w:rsidRDefault="001305C3" w:rsidP="00CB34FD">
                <w:pPr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16</w:t>
                </w:r>
              </w:p>
            </w:tc>
          </w:sdtContent>
        </w:sdt>
        <w:sdt>
          <w:sdtPr>
            <w:alias w:val="Enter amount:"/>
            <w:tag w:val="Enter amount:"/>
            <w:id w:val="2015869708"/>
            <w:placeholder>
              <w:docPart w:val="7046A9B7328049E49DF07308C0A93DA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22C9CF5D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1031C4A5" w14:textId="77777777" w:rsidTr="00B70BA4">
        <w:sdt>
          <w:sdtPr>
            <w:alias w:val="Enter description 17:"/>
            <w:tag w:val="Enter description 17:"/>
            <w:id w:val="1464389266"/>
            <w:placeholder>
              <w:docPart w:val="BC5542F859FC49AA99DA74D8EEC4766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2CA61BAE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17</w:t>
                </w:r>
              </w:p>
            </w:tc>
          </w:sdtContent>
        </w:sdt>
        <w:sdt>
          <w:sdtPr>
            <w:alias w:val="Enter amount:"/>
            <w:tag w:val="Enter amount:"/>
            <w:id w:val="639999962"/>
            <w:placeholder>
              <w:docPart w:val="504982EAAD9246B5A2F3B00DBB1BAF2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B809DC7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66F00304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6051B067" w14:textId="77777777" w:rsidR="001305C3" w:rsidRDefault="001104B6" w:rsidP="00C506F0">
            <w:sdt>
              <w:sdtPr>
                <w:rPr>
                  <w:rStyle w:val="Emphasis"/>
                </w:rPr>
                <w:alias w:val="Total:"/>
                <w:tag w:val="Total:"/>
                <w:id w:val="1059289457"/>
                <w:placeholder>
                  <w:docPart w:val="5342D6A627E84087B843B497CF5F3110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</w:rPr>
              </w:sdtEndPr>
              <w:sdtContent>
                <w:r w:rsidR="001305C3" w:rsidRPr="00800EAE">
                  <w:rPr>
                    <w:b/>
                  </w:rPr>
                  <w:t>Total</w:t>
                </w:r>
              </w:sdtContent>
            </w:sdt>
          </w:p>
        </w:tc>
        <w:sdt>
          <w:sdtPr>
            <w:alias w:val="Enter total amount:"/>
            <w:tag w:val="Enter total amount:"/>
            <w:id w:val="876438042"/>
            <w:placeholder>
              <w:docPart w:val="B14270512E774505B684DCFE932B4E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8E93DAE" w14:textId="77777777" w:rsidR="001305C3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/w:pPr>
                <w:r w:rsidRPr="00BB5412">
                  <w:t>Enter total amount</w:t>
                </w:r>
              </w:p>
            </w:tc>
          </w:sdtContent>
        </w:sdt>
      </w:tr>
    </w:tbl>
    <w:p w14:paraId="20B0A33F" w14:textId="77777777" w:rsidR="006224C3" w:rsidRDefault="001104B6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80BCB03090454E34B5A08748F6BA8F92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32C98ADEF9ED41AD8BFA353E9692FA11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6224C3" w:rsidRPr="006224C3">
            <w:t>Company Name</w:t>
          </w:r>
        </w:sdtContent>
      </w:sdt>
    </w:p>
    <w:p w14:paraId="337365DA" w14:textId="3FE4BD84" w:rsidR="00424AE2" w:rsidRDefault="00BE09E4">
      <w:pPr>
        <w:pStyle w:val="Closing"/>
      </w:pPr>
      <w:r>
        <w:t>Payment is due within 35 days</w:t>
      </w:r>
    </w:p>
    <w:p w14:paraId="6D173E59" w14:textId="77777777" w:rsidR="00424AE2" w:rsidRDefault="001104B6">
      <w:pPr>
        <w:pStyle w:val="Closing"/>
      </w:pPr>
      <w:sdt>
        <w:sdtPr>
          <w:alias w:val="If you have any questions concerning this invoice, contact:"/>
          <w:tag w:val="If you have any questions concerning this invoice, contact:"/>
          <w:id w:val="-1915999693"/>
          <w:placeholder>
            <w:docPart w:val="03318D692F35419ABAB2FB63B64D1966"/>
          </w:placeholder>
          <w:temporary/>
          <w:showingPlcHdr/>
          <w15:appearance w15:val="hidden"/>
        </w:sdtPr>
        <w:sdtEndPr/>
        <w:sdtContent>
          <w:r w:rsidR="003E2C99" w:rsidRPr="00B862E8">
            <w:t>If you have any questions concerning this invoice,</w:t>
          </w:r>
        </w:sdtContent>
      </w:sdt>
      <w:r w:rsidR="003E2C99" w:rsidRPr="00B862E8">
        <w:t xml:space="preserve"> </w:t>
      </w:r>
      <w:sdt>
        <w:sdtPr>
          <w:alias w:val="Contact:"/>
          <w:tag w:val="Contact:"/>
          <w:id w:val="-544830348"/>
          <w:placeholder>
            <w:docPart w:val="39ADDD0371C44D7FAFDCD93C2A8AC092"/>
          </w:placeholder>
          <w:temporary/>
          <w:showingPlcHdr/>
          <w15:appearance w15:val="hidden"/>
        </w:sdtPr>
        <w:sdtEndPr/>
        <w:sdtContent>
          <w:r w:rsidR="00B862E8">
            <w:t>contact</w:t>
          </w:r>
        </w:sdtContent>
      </w:sdt>
      <w:r w:rsidR="00B862E8"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name:"/>
          <w:tag w:val="Enter name:"/>
          <w:id w:val="1944266295"/>
          <w:placeholder>
            <w:docPart w:val="F9F19A38DA9F4CFDA1D2EEF9F9AB3550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Name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785775384"/>
          <w:placeholder>
            <w:docPart w:val="BE45957D836F4536893D4D9E62DC9441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780CA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phone:"/>
          <w:tag w:val="Enter phone"/>
          <w:id w:val="-1843694107"/>
          <w:placeholder>
            <w:docPart w:val="F92992B6004946CBB62390836943DA3F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Phone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679629436"/>
          <w:placeholder>
            <w:docPart w:val="89637646923048CD9BA0AAFF9E328C91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email:"/>
          <w:tag w:val="Enter email:"/>
          <w:id w:val="491149979"/>
          <w:placeholder>
            <w:docPart w:val="47BDAC845B454E4F95AD0D90B91B791D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2D57CE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Email</w:t>
          </w:r>
        </w:sdtContent>
      </w:sdt>
    </w:p>
    <w:p w14:paraId="2FBFDA96" w14:textId="77777777" w:rsidR="001305C3" w:rsidRDefault="001104B6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EB85D4D6EFAF4A0AAD11AC747CA923AD"/>
          </w:placeholder>
          <w:temporary/>
          <w:showingPlcHdr/>
          <w15:appearance w15:val="hidden"/>
        </w:sdtPr>
        <w:sdtEndPr/>
        <w:sdtContent>
          <w:r w:rsidR="003E2C99">
            <w:t>Thank you for your business!</w:t>
          </w:r>
        </w:sdtContent>
      </w:sdt>
    </w:p>
    <w:sectPr w:rsidR="00130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EA47" w14:textId="77777777" w:rsidR="007D3E20" w:rsidRDefault="007D3E20">
      <w:pPr>
        <w:spacing w:line="240" w:lineRule="auto"/>
      </w:pPr>
      <w:r>
        <w:separator/>
      </w:r>
    </w:p>
  </w:endnote>
  <w:endnote w:type="continuationSeparator" w:id="0">
    <w:p w14:paraId="75F68C55" w14:textId="77777777" w:rsidR="007D3E20" w:rsidRDefault="007D3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B10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89637646923048CD9BA0AAFF9E328C91"/>
      </w:placeholder>
      <w:showingPlcHdr/>
      <w15:appearance w15:val="hidden"/>
    </w:sdtPr>
    <w:sdtEndPr/>
    <w:sdtContent>
      <w:p w14:paraId="3FB0C121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CBA6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F826" w14:textId="77777777" w:rsidR="007D3E20" w:rsidRDefault="007D3E20">
      <w:pPr>
        <w:spacing w:line="240" w:lineRule="auto"/>
      </w:pPr>
      <w:r>
        <w:separator/>
      </w:r>
    </w:p>
  </w:footnote>
  <w:footnote w:type="continuationSeparator" w:id="0">
    <w:p w14:paraId="5248EA3A" w14:textId="77777777" w:rsidR="007D3E20" w:rsidRDefault="007D3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8F7A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8608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4652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20"/>
    <w:rsid w:val="00045B83"/>
    <w:rsid w:val="00047EFB"/>
    <w:rsid w:val="00070619"/>
    <w:rsid w:val="000A6FD7"/>
    <w:rsid w:val="000A7801"/>
    <w:rsid w:val="000D7995"/>
    <w:rsid w:val="001104B6"/>
    <w:rsid w:val="001305C3"/>
    <w:rsid w:val="001336D0"/>
    <w:rsid w:val="001C03E2"/>
    <w:rsid w:val="001C24D9"/>
    <w:rsid w:val="00227A4D"/>
    <w:rsid w:val="00242FE3"/>
    <w:rsid w:val="00245B36"/>
    <w:rsid w:val="002A30BA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D3E20"/>
    <w:rsid w:val="007E1C72"/>
    <w:rsid w:val="00800EAE"/>
    <w:rsid w:val="008C1CB7"/>
    <w:rsid w:val="0092461E"/>
    <w:rsid w:val="009450CA"/>
    <w:rsid w:val="009863CD"/>
    <w:rsid w:val="009B1EA2"/>
    <w:rsid w:val="00A003D0"/>
    <w:rsid w:val="00A0185B"/>
    <w:rsid w:val="00A2327F"/>
    <w:rsid w:val="00A350F6"/>
    <w:rsid w:val="00A96042"/>
    <w:rsid w:val="00AA1304"/>
    <w:rsid w:val="00B35EF3"/>
    <w:rsid w:val="00B511E3"/>
    <w:rsid w:val="00B54B52"/>
    <w:rsid w:val="00B70BA4"/>
    <w:rsid w:val="00B862E8"/>
    <w:rsid w:val="00BA25D6"/>
    <w:rsid w:val="00BB5412"/>
    <w:rsid w:val="00BE09E4"/>
    <w:rsid w:val="00C11181"/>
    <w:rsid w:val="00C26B3F"/>
    <w:rsid w:val="00C506F0"/>
    <w:rsid w:val="00CF7429"/>
    <w:rsid w:val="00D87EEF"/>
    <w:rsid w:val="00DB31AE"/>
    <w:rsid w:val="00DD2806"/>
    <w:rsid w:val="00E54B4D"/>
    <w:rsid w:val="00E603D0"/>
    <w:rsid w:val="00EB70C2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AAFC71C"/>
  <w15:chartTrackingRefBased/>
  <w15:docId w15:val="{51D86A6A-CC7F-4E4F-8F5C-38EE06D2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.xiong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C3D68C99154047B53F9F2383ED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19B6-138B-4088-8087-16D39E0E6AEC}"/>
      </w:docPartPr>
      <w:docPartBody>
        <w:p w:rsidR="00370665" w:rsidRDefault="00370665">
          <w:pPr>
            <w:pStyle w:val="7CC3D68C99154047B53F9F2383EDA979"/>
          </w:pPr>
          <w:r w:rsidRPr="006224C3">
            <w:t>Company Name</w:t>
          </w:r>
        </w:p>
      </w:docPartBody>
    </w:docPart>
    <w:docPart>
      <w:docPartPr>
        <w:name w:val="19BE652DADC54F2BB0845F798291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51BE6-1040-4D02-AC6D-73D0A6CDF3C1}"/>
      </w:docPartPr>
      <w:docPartBody>
        <w:p w:rsidR="00370665" w:rsidRDefault="00370665">
          <w:pPr>
            <w:pStyle w:val="19BE652DADC54F2BB0845F7982918CBF"/>
          </w:pPr>
          <w:r>
            <w:t>invoice</w:t>
          </w:r>
        </w:p>
      </w:docPartBody>
    </w:docPart>
    <w:docPart>
      <w:docPartPr>
        <w:name w:val="CB78E781C02F4481B8187E23E975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3D3B-D510-4A1D-BBF1-871FD4140310}"/>
      </w:docPartPr>
      <w:docPartBody>
        <w:p w:rsidR="00370665" w:rsidRDefault="00370665">
          <w:pPr>
            <w:pStyle w:val="CB78E781C02F4481B8187E23E9753648"/>
          </w:pPr>
          <w:r w:rsidRPr="00BB5412">
            <w:t>Street Address</w:t>
          </w:r>
        </w:p>
      </w:docPartBody>
    </w:docPart>
    <w:docPart>
      <w:docPartPr>
        <w:name w:val="CF8C63488D044991B78FA33A7729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6C20-6506-409B-A6CA-B9C2274DEDB6}"/>
      </w:docPartPr>
      <w:docPartBody>
        <w:p w:rsidR="00370665" w:rsidRDefault="00370665">
          <w:pPr>
            <w:pStyle w:val="CF8C63488D044991B78FA33A7729BF13"/>
          </w:pPr>
          <w:r w:rsidRPr="00BB5412">
            <w:t>City, ST ZIP Code</w:t>
          </w:r>
        </w:p>
      </w:docPartBody>
    </w:docPart>
    <w:docPart>
      <w:docPartPr>
        <w:name w:val="5A392B57C63D45EFA69646A464649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BFA7-4DFA-4CB2-84D4-A932D615ED60}"/>
      </w:docPartPr>
      <w:docPartBody>
        <w:p w:rsidR="00370665" w:rsidRDefault="00370665">
          <w:pPr>
            <w:pStyle w:val="5A392B57C63D45EFA69646A464649D0F"/>
          </w:pPr>
          <w:r w:rsidRPr="00BB5412">
            <w:t>Phone</w:t>
          </w:r>
        </w:p>
      </w:docPartBody>
    </w:docPart>
    <w:docPart>
      <w:docPartPr>
        <w:name w:val="D650C3DA01264358B5D7E19B0B3C5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5BE39-0A2D-421A-9EBC-63C5E16687BB}"/>
      </w:docPartPr>
      <w:docPartBody>
        <w:p w:rsidR="00370665" w:rsidRDefault="00370665">
          <w:pPr>
            <w:pStyle w:val="D650C3DA01264358B5D7E19B0B3C562A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0B48155E3BA340CFA77A4A1E5DA7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3D4B-27DC-4D13-B006-8505CD46D0C9}"/>
      </w:docPartPr>
      <w:docPartBody>
        <w:p w:rsidR="00370665" w:rsidRDefault="00370665">
          <w:pPr>
            <w:pStyle w:val="0B48155E3BA340CFA77A4A1E5DA79F84"/>
          </w:pPr>
          <w:r w:rsidRPr="00BB5412">
            <w:t>Email</w:t>
          </w:r>
        </w:p>
      </w:docPartBody>
    </w:docPart>
    <w:docPart>
      <w:docPartPr>
        <w:name w:val="D530464F5FE74A43935DFB9C6807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7DB2-C458-4F78-8074-F3136AEFE122}"/>
      </w:docPartPr>
      <w:docPartBody>
        <w:p w:rsidR="00370665" w:rsidRDefault="00370665">
          <w:pPr>
            <w:pStyle w:val="D530464F5FE74A43935DFB9C68070B1B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7E992EC83704921B8AC24B0396A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D071-638B-4FB1-A77B-6CD03880F1D6}"/>
      </w:docPartPr>
      <w:docPartBody>
        <w:p w:rsidR="00370665" w:rsidRDefault="00370665">
          <w:pPr>
            <w:pStyle w:val="47E992EC83704921B8AC24B0396AC6F9"/>
          </w:pPr>
          <w:r>
            <w:t>Invoice No</w:t>
          </w:r>
        </w:p>
      </w:docPartBody>
    </w:docPart>
    <w:docPart>
      <w:docPartPr>
        <w:name w:val="ABCCE7C5F5BD4CBF84BC005681373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264C-3BA0-4EBF-8FE6-6AA91D6E5375}"/>
      </w:docPartPr>
      <w:docPartBody>
        <w:p w:rsidR="00370665" w:rsidRDefault="00370665">
          <w:pPr>
            <w:pStyle w:val="ABCCE7C5F5BD4CBF84BC005681373CB3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C6E627355E9A4F4F8A9536DAB1F4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9725-8B63-4902-AF8E-86AB39935C02}"/>
      </w:docPartPr>
      <w:docPartBody>
        <w:p w:rsidR="00370665" w:rsidRDefault="00370665">
          <w:pPr>
            <w:pStyle w:val="C6E627355E9A4F4F8A9536DAB1F416B5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943E886B0B7849E1A7E3133A8F89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CD04D-D03E-40A9-B09B-D4D25A4C06DF}"/>
      </w:docPartPr>
      <w:docPartBody>
        <w:p w:rsidR="00370665" w:rsidRDefault="00370665">
          <w:pPr>
            <w:pStyle w:val="943E886B0B7849E1A7E3133A8F89C373"/>
          </w:pPr>
          <w:r w:rsidRPr="00BB5412">
            <w:t>TO</w:t>
          </w:r>
        </w:p>
      </w:docPartBody>
    </w:docPart>
    <w:docPart>
      <w:docPartPr>
        <w:name w:val="D9B97B90C2DA4824A6FEEB7EDB58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8985-DC8D-4F95-8AB4-09927BF21BD2}"/>
      </w:docPartPr>
      <w:docPartBody>
        <w:p w:rsidR="00370665" w:rsidRDefault="00370665">
          <w:pPr>
            <w:pStyle w:val="D9B97B90C2DA4824A6FEEB7EDB589C56"/>
          </w:pPr>
          <w:r w:rsidRPr="00BB5412">
            <w:t>Name</w:t>
          </w:r>
        </w:p>
      </w:docPartBody>
    </w:docPart>
    <w:docPart>
      <w:docPartPr>
        <w:name w:val="3A3FE3D456FC4A169CF5D355C393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B3D0C-9714-46D0-861A-940E591A507E}"/>
      </w:docPartPr>
      <w:docPartBody>
        <w:p w:rsidR="00370665" w:rsidRDefault="00370665">
          <w:pPr>
            <w:pStyle w:val="3A3FE3D456FC4A169CF5D355C393AF24"/>
          </w:pPr>
          <w:r w:rsidRPr="00652283">
            <w:t>Company Name</w:t>
          </w:r>
        </w:p>
      </w:docPartBody>
    </w:docPart>
    <w:docPart>
      <w:docPartPr>
        <w:name w:val="AEB6BEF406534156AD47475A0E99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EB89-E355-4244-B65E-2F7515914063}"/>
      </w:docPartPr>
      <w:docPartBody>
        <w:p w:rsidR="00370665" w:rsidRDefault="00370665">
          <w:pPr>
            <w:pStyle w:val="AEB6BEF406534156AD47475A0E99745E"/>
          </w:pPr>
          <w:r w:rsidRPr="00BB5412">
            <w:t>Phone</w:t>
          </w:r>
        </w:p>
      </w:docPartBody>
    </w:docPart>
    <w:docPart>
      <w:docPartPr>
        <w:name w:val="8E4BB8F6949748239619FB8537180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C858-4C9D-46B4-AD83-04D1830EFAC4}"/>
      </w:docPartPr>
      <w:docPartBody>
        <w:p w:rsidR="00370665" w:rsidRDefault="00370665">
          <w:pPr>
            <w:pStyle w:val="8E4BB8F6949748239619FB8537180074"/>
          </w:pPr>
          <w:r>
            <w:t>|</w:t>
          </w:r>
        </w:p>
      </w:docPartBody>
    </w:docPart>
    <w:docPart>
      <w:docPartPr>
        <w:name w:val="AFBD613BF04B4AE48303B72EDC5FE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4AAF-F847-4CCC-9200-D0332DC54EAB}"/>
      </w:docPartPr>
      <w:docPartBody>
        <w:p w:rsidR="00370665" w:rsidRDefault="00370665">
          <w:pPr>
            <w:pStyle w:val="AFBD613BF04B4AE48303B72EDC5FEA9A"/>
          </w:pPr>
          <w:r w:rsidRPr="006224C3">
            <w:rPr>
              <w:rStyle w:val="Emphasis"/>
            </w:rPr>
            <w:t>Description</w:t>
          </w:r>
        </w:p>
      </w:docPartBody>
    </w:docPart>
    <w:docPart>
      <w:docPartPr>
        <w:name w:val="D7B1C132B3354ADF96ACF152A892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D0E3-CD0F-4A32-AB3F-528BC5908618}"/>
      </w:docPartPr>
      <w:docPartBody>
        <w:p w:rsidR="00370665" w:rsidRDefault="00370665">
          <w:pPr>
            <w:pStyle w:val="D7B1C132B3354ADF96ACF152A892CDDC"/>
          </w:pPr>
          <w:r w:rsidRPr="006224C3">
            <w:rPr>
              <w:rStyle w:val="Emphasis"/>
            </w:rPr>
            <w:t>Amount</w:t>
          </w:r>
        </w:p>
      </w:docPartBody>
    </w:docPart>
    <w:docPart>
      <w:docPartPr>
        <w:name w:val="5A18F994135B4A6293476482AFDE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10E4B-20B0-4DCF-AEA1-6E36B0A58B9C}"/>
      </w:docPartPr>
      <w:docPartBody>
        <w:p w:rsidR="00370665" w:rsidRDefault="00370665">
          <w:pPr>
            <w:pStyle w:val="5A18F994135B4A6293476482AFDE4ED3"/>
          </w:pPr>
          <w:r w:rsidRPr="00404D40">
            <w:t>Enter description</w:t>
          </w:r>
          <w:r>
            <w:t xml:space="preserve"> 1</w:t>
          </w:r>
        </w:p>
      </w:docPartBody>
    </w:docPart>
    <w:docPart>
      <w:docPartPr>
        <w:name w:val="3A69A6CFA66A487A921CA57BAA7B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D147-E952-46FE-8FA0-3E2B455E107C}"/>
      </w:docPartPr>
      <w:docPartBody>
        <w:p w:rsidR="00370665" w:rsidRDefault="00370665">
          <w:pPr>
            <w:pStyle w:val="3A69A6CFA66A487A921CA57BAA7B40A6"/>
          </w:pPr>
          <w:r>
            <w:t>Enter amount</w:t>
          </w:r>
        </w:p>
      </w:docPartBody>
    </w:docPart>
    <w:docPart>
      <w:docPartPr>
        <w:name w:val="32D88BEDADC64E80A4E888CEB4D4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1F11-0A22-4FBD-9622-4DC879EAC5BE}"/>
      </w:docPartPr>
      <w:docPartBody>
        <w:p w:rsidR="00370665" w:rsidRDefault="00370665">
          <w:pPr>
            <w:pStyle w:val="32D88BEDADC64E80A4E888CEB4D45B24"/>
          </w:pPr>
          <w:r w:rsidRPr="00404D40">
            <w:t>Enter description</w:t>
          </w:r>
          <w:r>
            <w:t xml:space="preserve"> 2</w:t>
          </w:r>
        </w:p>
      </w:docPartBody>
    </w:docPart>
    <w:docPart>
      <w:docPartPr>
        <w:name w:val="BA4D95D7384E48A2BF4CAE26E6DE9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035C-EB70-4885-9662-E0A60B194752}"/>
      </w:docPartPr>
      <w:docPartBody>
        <w:p w:rsidR="00370665" w:rsidRDefault="00370665">
          <w:pPr>
            <w:pStyle w:val="BA4D95D7384E48A2BF4CAE26E6DE99A7"/>
          </w:pPr>
          <w:r>
            <w:t>Enter amount</w:t>
          </w:r>
        </w:p>
      </w:docPartBody>
    </w:docPart>
    <w:docPart>
      <w:docPartPr>
        <w:name w:val="1E1F1B911FAC420B902D2DFFD119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E871-E932-41CD-A144-3E978AEE8BB1}"/>
      </w:docPartPr>
      <w:docPartBody>
        <w:p w:rsidR="00370665" w:rsidRDefault="00370665">
          <w:pPr>
            <w:pStyle w:val="1E1F1B911FAC420B902D2DFFD1198B87"/>
          </w:pPr>
          <w:r w:rsidRPr="00404D40">
            <w:t>Enter description</w:t>
          </w:r>
          <w:r>
            <w:t xml:space="preserve"> 3</w:t>
          </w:r>
        </w:p>
      </w:docPartBody>
    </w:docPart>
    <w:docPart>
      <w:docPartPr>
        <w:name w:val="891BB7C162074070BA50418A2084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D86C4-3699-4D3B-AC3D-387F77C52907}"/>
      </w:docPartPr>
      <w:docPartBody>
        <w:p w:rsidR="00370665" w:rsidRDefault="00370665">
          <w:pPr>
            <w:pStyle w:val="891BB7C162074070BA50418A20846088"/>
          </w:pPr>
          <w:r>
            <w:t>Enter amount</w:t>
          </w:r>
        </w:p>
      </w:docPartBody>
    </w:docPart>
    <w:docPart>
      <w:docPartPr>
        <w:name w:val="BDC7942086CC40DC93F9367971F0A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D48F-A952-41F8-B6C7-780A8E094392}"/>
      </w:docPartPr>
      <w:docPartBody>
        <w:p w:rsidR="00370665" w:rsidRDefault="00370665">
          <w:pPr>
            <w:pStyle w:val="BDC7942086CC40DC93F9367971F0A905"/>
          </w:pPr>
          <w:r w:rsidRPr="00404D40">
            <w:t>Enter description</w:t>
          </w:r>
          <w:r>
            <w:t xml:space="preserve"> 4</w:t>
          </w:r>
        </w:p>
      </w:docPartBody>
    </w:docPart>
    <w:docPart>
      <w:docPartPr>
        <w:name w:val="A6633FB129FB45639A462C565AF8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76B7-51A1-43DB-85B4-EA38D966AEFD}"/>
      </w:docPartPr>
      <w:docPartBody>
        <w:p w:rsidR="00370665" w:rsidRDefault="00370665">
          <w:pPr>
            <w:pStyle w:val="A6633FB129FB45639A462C565AF8EA60"/>
          </w:pPr>
          <w:r>
            <w:t>Enter amount</w:t>
          </w:r>
        </w:p>
      </w:docPartBody>
    </w:docPart>
    <w:docPart>
      <w:docPartPr>
        <w:name w:val="5D08451F6E7D4179A40429C226676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6C83-3A16-42AB-A8C3-8BBBCFD22EC3}"/>
      </w:docPartPr>
      <w:docPartBody>
        <w:p w:rsidR="00370665" w:rsidRDefault="00370665">
          <w:pPr>
            <w:pStyle w:val="5D08451F6E7D4179A40429C2266769EE"/>
          </w:pPr>
          <w:r w:rsidRPr="00404D40">
            <w:t>Enter description</w:t>
          </w:r>
          <w:r>
            <w:t xml:space="preserve"> 5</w:t>
          </w:r>
        </w:p>
      </w:docPartBody>
    </w:docPart>
    <w:docPart>
      <w:docPartPr>
        <w:name w:val="85853E5D349D4F54BC52FD649154F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99D4-1113-4F14-B915-352AA769D41A}"/>
      </w:docPartPr>
      <w:docPartBody>
        <w:p w:rsidR="00370665" w:rsidRDefault="00370665">
          <w:pPr>
            <w:pStyle w:val="85853E5D349D4F54BC52FD649154FC54"/>
          </w:pPr>
          <w:r>
            <w:t>Enter amount</w:t>
          </w:r>
        </w:p>
      </w:docPartBody>
    </w:docPart>
    <w:docPart>
      <w:docPartPr>
        <w:name w:val="F4842DBD96AB42BA9369084A28FE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132B0-DF61-4462-808F-89F28134AC85}"/>
      </w:docPartPr>
      <w:docPartBody>
        <w:p w:rsidR="00370665" w:rsidRDefault="00370665">
          <w:pPr>
            <w:pStyle w:val="F4842DBD96AB42BA9369084A28FED1B4"/>
          </w:pPr>
          <w:r w:rsidRPr="00404D40">
            <w:t>Enter description</w:t>
          </w:r>
          <w:r>
            <w:t xml:space="preserve"> 6</w:t>
          </w:r>
        </w:p>
      </w:docPartBody>
    </w:docPart>
    <w:docPart>
      <w:docPartPr>
        <w:name w:val="43EC99D76DE446FEABD413FD891D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9317-56CF-4B5C-8359-3AFCC374DA40}"/>
      </w:docPartPr>
      <w:docPartBody>
        <w:p w:rsidR="00370665" w:rsidRDefault="00370665">
          <w:pPr>
            <w:pStyle w:val="43EC99D76DE446FEABD413FD891D174B"/>
          </w:pPr>
          <w:r>
            <w:t>Enter amount</w:t>
          </w:r>
        </w:p>
      </w:docPartBody>
    </w:docPart>
    <w:docPart>
      <w:docPartPr>
        <w:name w:val="1396D9CEB8CB409FA8EED23AD986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AD89-8417-4520-B8E1-934B1480C032}"/>
      </w:docPartPr>
      <w:docPartBody>
        <w:p w:rsidR="00370665" w:rsidRDefault="00370665">
          <w:pPr>
            <w:pStyle w:val="1396D9CEB8CB409FA8EED23AD986FCA1"/>
          </w:pPr>
          <w:r w:rsidRPr="00404D40">
            <w:t>Enter description</w:t>
          </w:r>
          <w:r>
            <w:t xml:space="preserve"> 7</w:t>
          </w:r>
        </w:p>
      </w:docPartBody>
    </w:docPart>
    <w:docPart>
      <w:docPartPr>
        <w:name w:val="650F346EF9974275A2B67E33DAB4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334DD-6D30-491A-A627-151DFC565EFE}"/>
      </w:docPartPr>
      <w:docPartBody>
        <w:p w:rsidR="00370665" w:rsidRDefault="00370665">
          <w:pPr>
            <w:pStyle w:val="650F346EF9974275A2B67E33DAB476F0"/>
          </w:pPr>
          <w:r>
            <w:t>Enter amount</w:t>
          </w:r>
        </w:p>
      </w:docPartBody>
    </w:docPart>
    <w:docPart>
      <w:docPartPr>
        <w:name w:val="5B4E4AD5466646EC8D521268DCF7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CD5C-2A06-4727-A336-343BE2E5AD88}"/>
      </w:docPartPr>
      <w:docPartBody>
        <w:p w:rsidR="00370665" w:rsidRDefault="00370665">
          <w:pPr>
            <w:pStyle w:val="5B4E4AD5466646EC8D521268DCF77CF0"/>
          </w:pPr>
          <w:r w:rsidRPr="00404D40">
            <w:t>Enter description</w:t>
          </w:r>
          <w:r>
            <w:t xml:space="preserve"> 8</w:t>
          </w:r>
        </w:p>
      </w:docPartBody>
    </w:docPart>
    <w:docPart>
      <w:docPartPr>
        <w:name w:val="207524457030452BAC50FBFF5073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5B31-35DD-4A22-A8AD-6E180361F07A}"/>
      </w:docPartPr>
      <w:docPartBody>
        <w:p w:rsidR="00370665" w:rsidRDefault="00370665">
          <w:pPr>
            <w:pStyle w:val="207524457030452BAC50FBFF5073325A"/>
          </w:pPr>
          <w:r>
            <w:t>Enter amount</w:t>
          </w:r>
        </w:p>
      </w:docPartBody>
    </w:docPart>
    <w:docPart>
      <w:docPartPr>
        <w:name w:val="CB86E98891124BA5BBC59CB46B35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6F421-8249-41C0-98AF-0566E151FCDD}"/>
      </w:docPartPr>
      <w:docPartBody>
        <w:p w:rsidR="00370665" w:rsidRDefault="00370665">
          <w:pPr>
            <w:pStyle w:val="CB86E98891124BA5BBC59CB46B35CDEA"/>
          </w:pPr>
          <w:r w:rsidRPr="00404D40">
            <w:t>Enter description</w:t>
          </w:r>
          <w:r>
            <w:t xml:space="preserve"> 9</w:t>
          </w:r>
        </w:p>
      </w:docPartBody>
    </w:docPart>
    <w:docPart>
      <w:docPartPr>
        <w:name w:val="F46911645B04475DA71BB9BE11B7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7381-B249-4E79-B17A-2DC1BA790019}"/>
      </w:docPartPr>
      <w:docPartBody>
        <w:p w:rsidR="00370665" w:rsidRDefault="00370665">
          <w:pPr>
            <w:pStyle w:val="F46911645B04475DA71BB9BE11B783EF"/>
          </w:pPr>
          <w:r>
            <w:t>Enter amount</w:t>
          </w:r>
        </w:p>
      </w:docPartBody>
    </w:docPart>
    <w:docPart>
      <w:docPartPr>
        <w:name w:val="1E9E1E526D034B418F10782D1EAC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E665-9BC0-4691-A06B-93D8C0E687EA}"/>
      </w:docPartPr>
      <w:docPartBody>
        <w:p w:rsidR="00370665" w:rsidRDefault="00370665">
          <w:pPr>
            <w:pStyle w:val="1E9E1E526D034B418F10782D1EAC4623"/>
          </w:pPr>
          <w:r w:rsidRPr="00404D40">
            <w:t>Enter description</w:t>
          </w:r>
          <w:r>
            <w:t xml:space="preserve"> 10</w:t>
          </w:r>
        </w:p>
      </w:docPartBody>
    </w:docPart>
    <w:docPart>
      <w:docPartPr>
        <w:name w:val="844A0E30E0FF476187384C91511B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E6C7B-5A96-4145-A11C-609E2CE8E9CB}"/>
      </w:docPartPr>
      <w:docPartBody>
        <w:p w:rsidR="00370665" w:rsidRDefault="00370665">
          <w:pPr>
            <w:pStyle w:val="844A0E30E0FF476187384C91511B2CC3"/>
          </w:pPr>
          <w:r>
            <w:t>Enter amount</w:t>
          </w:r>
        </w:p>
      </w:docPartBody>
    </w:docPart>
    <w:docPart>
      <w:docPartPr>
        <w:name w:val="0825182DB6434CD1866CD9C94C89C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6ECA2-8FD7-49D2-A945-CFD0BFA8D1BE}"/>
      </w:docPartPr>
      <w:docPartBody>
        <w:p w:rsidR="00370665" w:rsidRDefault="00370665">
          <w:pPr>
            <w:pStyle w:val="0825182DB6434CD1866CD9C94C89CF24"/>
          </w:pPr>
          <w:r w:rsidRPr="00404D40">
            <w:t>Enter description</w:t>
          </w:r>
          <w:r>
            <w:t xml:space="preserve"> 11</w:t>
          </w:r>
        </w:p>
      </w:docPartBody>
    </w:docPart>
    <w:docPart>
      <w:docPartPr>
        <w:name w:val="D348798DBF49445390D7A6DD7BB04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C5F9-625A-4814-98BC-702763B126B9}"/>
      </w:docPartPr>
      <w:docPartBody>
        <w:p w:rsidR="00370665" w:rsidRDefault="00370665">
          <w:pPr>
            <w:pStyle w:val="D348798DBF49445390D7A6DD7BB04866"/>
          </w:pPr>
          <w:r>
            <w:t>Enter amount</w:t>
          </w:r>
        </w:p>
      </w:docPartBody>
    </w:docPart>
    <w:docPart>
      <w:docPartPr>
        <w:name w:val="4B12D5F148D147358B9EEFE1B058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83736-2CF2-4898-98D9-CECF6C97EC42}"/>
      </w:docPartPr>
      <w:docPartBody>
        <w:p w:rsidR="00370665" w:rsidRDefault="00370665">
          <w:pPr>
            <w:pStyle w:val="4B12D5F148D147358B9EEFE1B0581049"/>
          </w:pPr>
          <w:r w:rsidRPr="00404D40">
            <w:t>Enter description</w:t>
          </w:r>
          <w:r>
            <w:t xml:space="preserve"> 12</w:t>
          </w:r>
        </w:p>
      </w:docPartBody>
    </w:docPart>
    <w:docPart>
      <w:docPartPr>
        <w:name w:val="BB1C66D3C9CB451D99050D63AAB1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5E11-B4E8-43C0-B669-CC0E93E6C346}"/>
      </w:docPartPr>
      <w:docPartBody>
        <w:p w:rsidR="00370665" w:rsidRDefault="00370665">
          <w:pPr>
            <w:pStyle w:val="BB1C66D3C9CB451D99050D63AAB155F6"/>
          </w:pPr>
          <w:r>
            <w:t>Enter amount</w:t>
          </w:r>
        </w:p>
      </w:docPartBody>
    </w:docPart>
    <w:docPart>
      <w:docPartPr>
        <w:name w:val="DF369C6CD17F485CB360723C372FC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62188-EADD-43E1-8DFF-2E7AC546A82E}"/>
      </w:docPartPr>
      <w:docPartBody>
        <w:p w:rsidR="00370665" w:rsidRDefault="00370665">
          <w:pPr>
            <w:pStyle w:val="DF369C6CD17F485CB360723C372FC872"/>
          </w:pPr>
          <w:r w:rsidRPr="00404D40">
            <w:t>Enter description</w:t>
          </w:r>
          <w:r>
            <w:t xml:space="preserve"> 13</w:t>
          </w:r>
        </w:p>
      </w:docPartBody>
    </w:docPart>
    <w:docPart>
      <w:docPartPr>
        <w:name w:val="30EB96F5EE504BD7BCF73D33568AE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A7A3-5688-408A-A7B9-524C11068918}"/>
      </w:docPartPr>
      <w:docPartBody>
        <w:p w:rsidR="00370665" w:rsidRDefault="00370665">
          <w:pPr>
            <w:pStyle w:val="30EB96F5EE504BD7BCF73D33568AEE0F"/>
          </w:pPr>
          <w:r>
            <w:t>Enter amount</w:t>
          </w:r>
        </w:p>
      </w:docPartBody>
    </w:docPart>
    <w:docPart>
      <w:docPartPr>
        <w:name w:val="2578A680928B4C499BFD4BCDD1AF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E9C9-682C-4D45-AC8F-5D0DE0F1257D}"/>
      </w:docPartPr>
      <w:docPartBody>
        <w:p w:rsidR="00370665" w:rsidRDefault="00370665">
          <w:pPr>
            <w:pStyle w:val="2578A680928B4C499BFD4BCDD1AFFC9E"/>
          </w:pPr>
          <w:r w:rsidRPr="00404D40">
            <w:t>Enter description</w:t>
          </w:r>
          <w:r>
            <w:t xml:space="preserve"> 14</w:t>
          </w:r>
        </w:p>
      </w:docPartBody>
    </w:docPart>
    <w:docPart>
      <w:docPartPr>
        <w:name w:val="7E2E7D4684524D7F910EDD4CE430B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6D6A4-4FFE-47DA-998D-F8A8D7DF9E32}"/>
      </w:docPartPr>
      <w:docPartBody>
        <w:p w:rsidR="00370665" w:rsidRDefault="00370665">
          <w:pPr>
            <w:pStyle w:val="7E2E7D4684524D7F910EDD4CE430BD6C"/>
          </w:pPr>
          <w:r>
            <w:t>Enter amount</w:t>
          </w:r>
        </w:p>
      </w:docPartBody>
    </w:docPart>
    <w:docPart>
      <w:docPartPr>
        <w:name w:val="A5E0920B30B042BCB449BDECE488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38CB-E844-4D4C-B1F9-FECA7308E93B}"/>
      </w:docPartPr>
      <w:docPartBody>
        <w:p w:rsidR="00370665" w:rsidRDefault="00370665">
          <w:pPr>
            <w:pStyle w:val="A5E0920B30B042BCB449BDECE4884A5A"/>
          </w:pPr>
          <w:r w:rsidRPr="00404D40">
            <w:t>Enter description</w:t>
          </w:r>
          <w:r>
            <w:t xml:space="preserve"> 15</w:t>
          </w:r>
        </w:p>
      </w:docPartBody>
    </w:docPart>
    <w:docPart>
      <w:docPartPr>
        <w:name w:val="C4FFC0407A1F4419B718A503894A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A9DF-B2EA-4B88-9D61-064D40F403D9}"/>
      </w:docPartPr>
      <w:docPartBody>
        <w:p w:rsidR="00370665" w:rsidRDefault="00370665">
          <w:pPr>
            <w:pStyle w:val="C4FFC0407A1F4419B718A503894A9B93"/>
          </w:pPr>
          <w:r>
            <w:t>Enter amount</w:t>
          </w:r>
        </w:p>
      </w:docPartBody>
    </w:docPart>
    <w:docPart>
      <w:docPartPr>
        <w:name w:val="C08B8F000635490BA9739C232D41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8E2F-680B-40B4-8D65-17F602E9F42A}"/>
      </w:docPartPr>
      <w:docPartBody>
        <w:p w:rsidR="00370665" w:rsidRDefault="00370665">
          <w:pPr>
            <w:pStyle w:val="C08B8F000635490BA9739C232D41B57E"/>
          </w:pPr>
          <w:r w:rsidRPr="00404D40">
            <w:t>Enter description</w:t>
          </w:r>
          <w:r>
            <w:t xml:space="preserve"> 16</w:t>
          </w:r>
        </w:p>
      </w:docPartBody>
    </w:docPart>
    <w:docPart>
      <w:docPartPr>
        <w:name w:val="7046A9B7328049E49DF07308C0A9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B886-EC60-476B-B2E5-B7C3E5969F7D}"/>
      </w:docPartPr>
      <w:docPartBody>
        <w:p w:rsidR="00370665" w:rsidRDefault="00370665">
          <w:pPr>
            <w:pStyle w:val="7046A9B7328049E49DF07308C0A93DA0"/>
          </w:pPr>
          <w:r>
            <w:t>Enter amount</w:t>
          </w:r>
        </w:p>
      </w:docPartBody>
    </w:docPart>
    <w:docPart>
      <w:docPartPr>
        <w:name w:val="BC5542F859FC49AA99DA74D8EEC4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A4077-B216-481C-8701-F28A14F871BC}"/>
      </w:docPartPr>
      <w:docPartBody>
        <w:p w:rsidR="00370665" w:rsidRDefault="00370665">
          <w:pPr>
            <w:pStyle w:val="BC5542F859FC49AA99DA74D8EEC47660"/>
          </w:pPr>
          <w:r w:rsidRPr="00404D40">
            <w:t>Enter description</w:t>
          </w:r>
          <w:r>
            <w:t xml:space="preserve"> 17</w:t>
          </w:r>
        </w:p>
      </w:docPartBody>
    </w:docPart>
    <w:docPart>
      <w:docPartPr>
        <w:name w:val="504982EAAD9246B5A2F3B00DBB1B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BE52-BF3F-4728-868B-C0C800F382E6}"/>
      </w:docPartPr>
      <w:docPartBody>
        <w:p w:rsidR="00370665" w:rsidRDefault="00370665">
          <w:pPr>
            <w:pStyle w:val="504982EAAD9246B5A2F3B00DBB1BAF27"/>
          </w:pPr>
          <w:r>
            <w:t>Enter amount</w:t>
          </w:r>
        </w:p>
      </w:docPartBody>
    </w:docPart>
    <w:docPart>
      <w:docPartPr>
        <w:name w:val="5342D6A627E84087B843B497CF5F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83B6-4AE0-4A74-85FD-0F2BD84A58F4}"/>
      </w:docPartPr>
      <w:docPartBody>
        <w:p w:rsidR="00370665" w:rsidRDefault="00370665">
          <w:pPr>
            <w:pStyle w:val="5342D6A627E84087B843B497CF5F3110"/>
          </w:pPr>
          <w:r w:rsidRPr="00800EAE">
            <w:rPr>
              <w:b/>
            </w:rPr>
            <w:t>Total</w:t>
          </w:r>
        </w:p>
      </w:docPartBody>
    </w:docPart>
    <w:docPart>
      <w:docPartPr>
        <w:name w:val="B14270512E774505B684DCFE932B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5AF9-DCBE-40C8-BBD3-ED3FF281DE72}"/>
      </w:docPartPr>
      <w:docPartBody>
        <w:p w:rsidR="00370665" w:rsidRDefault="00370665">
          <w:pPr>
            <w:pStyle w:val="B14270512E774505B684DCFE932B4E1E"/>
          </w:pPr>
          <w:r w:rsidRPr="00BB5412">
            <w:t>Enter total amount</w:t>
          </w:r>
        </w:p>
      </w:docPartBody>
    </w:docPart>
    <w:docPart>
      <w:docPartPr>
        <w:name w:val="80BCB03090454E34B5A08748F6BA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74406-9A30-4DC3-A800-F4DEB1E16832}"/>
      </w:docPartPr>
      <w:docPartBody>
        <w:p w:rsidR="00370665" w:rsidRDefault="00370665">
          <w:pPr>
            <w:pStyle w:val="80BCB03090454E34B5A08748F6BA8F92"/>
          </w:pPr>
          <w:r>
            <w:t>Make all checks payable to</w:t>
          </w:r>
        </w:p>
      </w:docPartBody>
    </w:docPart>
    <w:docPart>
      <w:docPartPr>
        <w:name w:val="32C98ADEF9ED41AD8BFA353E9692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E8D26-A102-4093-8CD8-4F516F85A536}"/>
      </w:docPartPr>
      <w:docPartBody>
        <w:p w:rsidR="00370665" w:rsidRDefault="00370665">
          <w:pPr>
            <w:pStyle w:val="32C98ADEF9ED41AD8BFA353E9692FA11"/>
          </w:pPr>
          <w:r w:rsidRPr="006224C3">
            <w:t>Company Name</w:t>
          </w:r>
        </w:p>
      </w:docPartBody>
    </w:docPart>
    <w:docPart>
      <w:docPartPr>
        <w:name w:val="03318D692F35419ABAB2FB63B64D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B967-2585-4402-BC6A-8B6D25445EFF}"/>
      </w:docPartPr>
      <w:docPartBody>
        <w:p w:rsidR="00370665" w:rsidRDefault="00370665">
          <w:pPr>
            <w:pStyle w:val="03318D692F35419ABAB2FB63B64D1966"/>
          </w:pPr>
          <w:r w:rsidRPr="00B862E8">
            <w:t>If you have any questions concerning this invoice,</w:t>
          </w:r>
        </w:p>
      </w:docPartBody>
    </w:docPart>
    <w:docPart>
      <w:docPartPr>
        <w:name w:val="39ADDD0371C44D7FAFDCD93C2A8A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D731-EDAE-46B8-9FAB-9F92835B94FB}"/>
      </w:docPartPr>
      <w:docPartBody>
        <w:p w:rsidR="00370665" w:rsidRDefault="00370665">
          <w:pPr>
            <w:pStyle w:val="39ADDD0371C44D7FAFDCD93C2A8AC092"/>
          </w:pPr>
          <w:r>
            <w:t>contact</w:t>
          </w:r>
        </w:p>
      </w:docPartBody>
    </w:docPart>
    <w:docPart>
      <w:docPartPr>
        <w:name w:val="F9F19A38DA9F4CFDA1D2EEF9F9AB3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591F-2D45-4D8C-8A6D-ADE3D45D16CD}"/>
      </w:docPartPr>
      <w:docPartBody>
        <w:p w:rsidR="00370665" w:rsidRDefault="00370665">
          <w:pPr>
            <w:pStyle w:val="F9F19A38DA9F4CFDA1D2EEF9F9AB3550"/>
          </w:pPr>
          <w:r>
            <w:rPr>
              <w:rStyle w:val="Heading5Char"/>
            </w:rPr>
            <w:t>Name</w:t>
          </w:r>
        </w:p>
      </w:docPartBody>
    </w:docPart>
    <w:docPart>
      <w:docPartPr>
        <w:name w:val="BE45957D836F4536893D4D9E62DC9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A993A-9ACA-42B9-A723-62A7ABB3B477}"/>
      </w:docPartPr>
      <w:docPartBody>
        <w:p w:rsidR="00370665" w:rsidRDefault="00370665">
          <w:pPr>
            <w:pStyle w:val="BE45957D836F4536893D4D9E62DC9441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F92992B6004946CBB62390836943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1938-E33D-4F30-B843-4988D31CE628}"/>
      </w:docPartPr>
      <w:docPartBody>
        <w:p w:rsidR="00370665" w:rsidRDefault="00370665">
          <w:pPr>
            <w:pStyle w:val="F92992B6004946CBB62390836943DA3F"/>
          </w:pPr>
          <w:r>
            <w:rPr>
              <w:rStyle w:val="Heading5Char"/>
            </w:rPr>
            <w:t>Phone</w:t>
          </w:r>
        </w:p>
      </w:docPartBody>
    </w:docPart>
    <w:docPart>
      <w:docPartPr>
        <w:name w:val="89637646923048CD9BA0AAFF9E328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F9507-E25C-4AF9-A50F-BC9B0CF339CD}"/>
      </w:docPartPr>
      <w:docPartBody>
        <w:p w:rsidR="00370665" w:rsidRDefault="00370665">
          <w:pPr>
            <w:pStyle w:val="89637646923048CD9BA0AAFF9E328C91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47BDAC845B454E4F95AD0D90B91B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DAC8D-8C5D-46ED-B977-A3CA0B646733}"/>
      </w:docPartPr>
      <w:docPartBody>
        <w:p w:rsidR="00370665" w:rsidRDefault="00370665">
          <w:pPr>
            <w:pStyle w:val="47BDAC845B454E4F95AD0D90B91B791D"/>
          </w:pPr>
          <w:r>
            <w:rPr>
              <w:rStyle w:val="Heading5Char"/>
            </w:rPr>
            <w:t>Email</w:t>
          </w:r>
        </w:p>
      </w:docPartBody>
    </w:docPart>
    <w:docPart>
      <w:docPartPr>
        <w:name w:val="EB85D4D6EFAF4A0AAD11AC747CA92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63E5-D6D6-4163-BB58-8295BF7B018D}"/>
      </w:docPartPr>
      <w:docPartBody>
        <w:p w:rsidR="00370665" w:rsidRDefault="00370665">
          <w:pPr>
            <w:pStyle w:val="EB85D4D6EFAF4A0AAD11AC747CA923AD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65"/>
    <w:rsid w:val="0037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C3D68C99154047B53F9F2383EDA979">
    <w:name w:val="7CC3D68C99154047B53F9F2383EDA979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19BE652DADC54F2BB0845F7982918CBF">
    <w:name w:val="19BE652DADC54F2BB0845F7982918CBF"/>
  </w:style>
  <w:style w:type="paragraph" w:customStyle="1" w:styleId="CB78E781C02F4481B8187E23E9753648">
    <w:name w:val="CB78E781C02F4481B8187E23E9753648"/>
  </w:style>
  <w:style w:type="paragraph" w:customStyle="1" w:styleId="CF8C63488D044991B78FA33A7729BF13">
    <w:name w:val="CF8C63488D044991B78FA33A7729BF13"/>
  </w:style>
  <w:style w:type="paragraph" w:customStyle="1" w:styleId="5A392B57C63D45EFA69646A464649D0F">
    <w:name w:val="5A392B57C63D45EFA69646A464649D0F"/>
  </w:style>
  <w:style w:type="paragraph" w:customStyle="1" w:styleId="D650C3DA01264358B5D7E19B0B3C562A">
    <w:name w:val="D650C3DA01264358B5D7E19B0B3C562A"/>
  </w:style>
  <w:style w:type="paragraph" w:customStyle="1" w:styleId="0B48155E3BA340CFA77A4A1E5DA79F84">
    <w:name w:val="0B48155E3BA340CFA77A4A1E5DA79F84"/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paragraph" w:customStyle="1" w:styleId="D530464F5FE74A43935DFB9C68070B1B">
    <w:name w:val="D530464F5FE74A43935DFB9C68070B1B"/>
  </w:style>
  <w:style w:type="paragraph" w:customStyle="1" w:styleId="47E992EC83704921B8AC24B0396AC6F9">
    <w:name w:val="47E992EC83704921B8AC24B0396AC6F9"/>
  </w:style>
  <w:style w:type="paragraph" w:customStyle="1" w:styleId="ABCCE7C5F5BD4CBF84BC005681373CB3">
    <w:name w:val="ABCCE7C5F5BD4CBF84BC005681373CB3"/>
  </w:style>
  <w:style w:type="paragraph" w:customStyle="1" w:styleId="C6E627355E9A4F4F8A9536DAB1F416B5">
    <w:name w:val="C6E627355E9A4F4F8A9536DAB1F416B5"/>
  </w:style>
  <w:style w:type="paragraph" w:customStyle="1" w:styleId="943E886B0B7849E1A7E3133A8F89C373">
    <w:name w:val="943E886B0B7849E1A7E3133A8F89C373"/>
  </w:style>
  <w:style w:type="paragraph" w:customStyle="1" w:styleId="D9B97B90C2DA4824A6FEEB7EDB589C56">
    <w:name w:val="D9B97B90C2DA4824A6FEEB7EDB589C56"/>
  </w:style>
  <w:style w:type="paragraph" w:customStyle="1" w:styleId="3A3FE3D456FC4A169CF5D355C393AF24">
    <w:name w:val="3A3FE3D456FC4A169CF5D355C393AF24"/>
  </w:style>
  <w:style w:type="paragraph" w:customStyle="1" w:styleId="AEB6BEF406534156AD47475A0E99745E">
    <w:name w:val="AEB6BEF406534156AD47475A0E99745E"/>
  </w:style>
  <w:style w:type="paragraph" w:customStyle="1" w:styleId="8E4BB8F6949748239619FB8537180074">
    <w:name w:val="8E4BB8F6949748239619FB8537180074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AFBD613BF04B4AE48303B72EDC5FEA9A">
    <w:name w:val="AFBD613BF04B4AE48303B72EDC5FEA9A"/>
  </w:style>
  <w:style w:type="paragraph" w:customStyle="1" w:styleId="D7B1C132B3354ADF96ACF152A892CDDC">
    <w:name w:val="D7B1C132B3354ADF96ACF152A892CDDC"/>
  </w:style>
  <w:style w:type="paragraph" w:customStyle="1" w:styleId="5A18F994135B4A6293476482AFDE4ED3">
    <w:name w:val="5A18F994135B4A6293476482AFDE4ED3"/>
  </w:style>
  <w:style w:type="paragraph" w:customStyle="1" w:styleId="3A69A6CFA66A487A921CA57BAA7B40A6">
    <w:name w:val="3A69A6CFA66A487A921CA57BAA7B40A6"/>
  </w:style>
  <w:style w:type="paragraph" w:customStyle="1" w:styleId="32D88BEDADC64E80A4E888CEB4D45B24">
    <w:name w:val="32D88BEDADC64E80A4E888CEB4D45B24"/>
  </w:style>
  <w:style w:type="paragraph" w:customStyle="1" w:styleId="BA4D95D7384E48A2BF4CAE26E6DE99A7">
    <w:name w:val="BA4D95D7384E48A2BF4CAE26E6DE99A7"/>
  </w:style>
  <w:style w:type="paragraph" w:customStyle="1" w:styleId="1E1F1B911FAC420B902D2DFFD1198B87">
    <w:name w:val="1E1F1B911FAC420B902D2DFFD1198B87"/>
  </w:style>
  <w:style w:type="paragraph" w:customStyle="1" w:styleId="891BB7C162074070BA50418A20846088">
    <w:name w:val="891BB7C162074070BA50418A20846088"/>
  </w:style>
  <w:style w:type="paragraph" w:customStyle="1" w:styleId="BDC7942086CC40DC93F9367971F0A905">
    <w:name w:val="BDC7942086CC40DC93F9367971F0A905"/>
  </w:style>
  <w:style w:type="paragraph" w:customStyle="1" w:styleId="A6633FB129FB45639A462C565AF8EA60">
    <w:name w:val="A6633FB129FB45639A462C565AF8EA60"/>
  </w:style>
  <w:style w:type="paragraph" w:customStyle="1" w:styleId="5D08451F6E7D4179A40429C2266769EE">
    <w:name w:val="5D08451F6E7D4179A40429C2266769EE"/>
  </w:style>
  <w:style w:type="paragraph" w:customStyle="1" w:styleId="85853E5D349D4F54BC52FD649154FC54">
    <w:name w:val="85853E5D349D4F54BC52FD649154FC54"/>
  </w:style>
  <w:style w:type="paragraph" w:customStyle="1" w:styleId="F4842DBD96AB42BA9369084A28FED1B4">
    <w:name w:val="F4842DBD96AB42BA9369084A28FED1B4"/>
  </w:style>
  <w:style w:type="paragraph" w:customStyle="1" w:styleId="43EC99D76DE446FEABD413FD891D174B">
    <w:name w:val="43EC99D76DE446FEABD413FD891D174B"/>
  </w:style>
  <w:style w:type="paragraph" w:customStyle="1" w:styleId="1396D9CEB8CB409FA8EED23AD986FCA1">
    <w:name w:val="1396D9CEB8CB409FA8EED23AD986FCA1"/>
  </w:style>
  <w:style w:type="paragraph" w:customStyle="1" w:styleId="650F346EF9974275A2B67E33DAB476F0">
    <w:name w:val="650F346EF9974275A2B67E33DAB476F0"/>
  </w:style>
  <w:style w:type="paragraph" w:customStyle="1" w:styleId="5B4E4AD5466646EC8D521268DCF77CF0">
    <w:name w:val="5B4E4AD5466646EC8D521268DCF77CF0"/>
  </w:style>
  <w:style w:type="paragraph" w:customStyle="1" w:styleId="207524457030452BAC50FBFF5073325A">
    <w:name w:val="207524457030452BAC50FBFF5073325A"/>
  </w:style>
  <w:style w:type="paragraph" w:customStyle="1" w:styleId="CB86E98891124BA5BBC59CB46B35CDEA">
    <w:name w:val="CB86E98891124BA5BBC59CB46B35CDEA"/>
  </w:style>
  <w:style w:type="paragraph" w:customStyle="1" w:styleId="F46911645B04475DA71BB9BE11B783EF">
    <w:name w:val="F46911645B04475DA71BB9BE11B783EF"/>
  </w:style>
  <w:style w:type="paragraph" w:customStyle="1" w:styleId="1E9E1E526D034B418F10782D1EAC4623">
    <w:name w:val="1E9E1E526D034B418F10782D1EAC4623"/>
  </w:style>
  <w:style w:type="paragraph" w:customStyle="1" w:styleId="844A0E30E0FF476187384C91511B2CC3">
    <w:name w:val="844A0E30E0FF476187384C91511B2CC3"/>
  </w:style>
  <w:style w:type="paragraph" w:customStyle="1" w:styleId="0825182DB6434CD1866CD9C94C89CF24">
    <w:name w:val="0825182DB6434CD1866CD9C94C89CF24"/>
  </w:style>
  <w:style w:type="paragraph" w:customStyle="1" w:styleId="D348798DBF49445390D7A6DD7BB04866">
    <w:name w:val="D348798DBF49445390D7A6DD7BB04866"/>
  </w:style>
  <w:style w:type="paragraph" w:customStyle="1" w:styleId="4B12D5F148D147358B9EEFE1B0581049">
    <w:name w:val="4B12D5F148D147358B9EEFE1B0581049"/>
  </w:style>
  <w:style w:type="paragraph" w:customStyle="1" w:styleId="BB1C66D3C9CB451D99050D63AAB155F6">
    <w:name w:val="BB1C66D3C9CB451D99050D63AAB155F6"/>
  </w:style>
  <w:style w:type="paragraph" w:customStyle="1" w:styleId="DF369C6CD17F485CB360723C372FC872">
    <w:name w:val="DF369C6CD17F485CB360723C372FC872"/>
  </w:style>
  <w:style w:type="paragraph" w:customStyle="1" w:styleId="30EB96F5EE504BD7BCF73D33568AEE0F">
    <w:name w:val="30EB96F5EE504BD7BCF73D33568AEE0F"/>
  </w:style>
  <w:style w:type="paragraph" w:customStyle="1" w:styleId="2578A680928B4C499BFD4BCDD1AFFC9E">
    <w:name w:val="2578A680928B4C499BFD4BCDD1AFFC9E"/>
  </w:style>
  <w:style w:type="paragraph" w:customStyle="1" w:styleId="7E2E7D4684524D7F910EDD4CE430BD6C">
    <w:name w:val="7E2E7D4684524D7F910EDD4CE430BD6C"/>
  </w:style>
  <w:style w:type="paragraph" w:customStyle="1" w:styleId="A5E0920B30B042BCB449BDECE4884A5A">
    <w:name w:val="A5E0920B30B042BCB449BDECE4884A5A"/>
  </w:style>
  <w:style w:type="paragraph" w:customStyle="1" w:styleId="C4FFC0407A1F4419B718A503894A9B93">
    <w:name w:val="C4FFC0407A1F4419B718A503894A9B93"/>
  </w:style>
  <w:style w:type="paragraph" w:customStyle="1" w:styleId="C08B8F000635490BA9739C232D41B57E">
    <w:name w:val="C08B8F000635490BA9739C232D41B57E"/>
  </w:style>
  <w:style w:type="paragraph" w:customStyle="1" w:styleId="7046A9B7328049E49DF07308C0A93DA0">
    <w:name w:val="7046A9B7328049E49DF07308C0A93DA0"/>
  </w:style>
  <w:style w:type="paragraph" w:customStyle="1" w:styleId="BC5542F859FC49AA99DA74D8EEC47660">
    <w:name w:val="BC5542F859FC49AA99DA74D8EEC47660"/>
  </w:style>
  <w:style w:type="paragraph" w:customStyle="1" w:styleId="504982EAAD9246B5A2F3B00DBB1BAF27">
    <w:name w:val="504982EAAD9246B5A2F3B00DBB1BAF27"/>
  </w:style>
  <w:style w:type="paragraph" w:customStyle="1" w:styleId="5342D6A627E84087B843B497CF5F3110">
    <w:name w:val="5342D6A627E84087B843B497CF5F3110"/>
  </w:style>
  <w:style w:type="paragraph" w:customStyle="1" w:styleId="B14270512E774505B684DCFE932B4E1E">
    <w:name w:val="B14270512E774505B684DCFE932B4E1E"/>
  </w:style>
  <w:style w:type="paragraph" w:customStyle="1" w:styleId="80BCB03090454E34B5A08748F6BA8F92">
    <w:name w:val="80BCB03090454E34B5A08748F6BA8F92"/>
  </w:style>
  <w:style w:type="paragraph" w:customStyle="1" w:styleId="32C98ADEF9ED41AD8BFA353E9692FA11">
    <w:name w:val="32C98ADEF9ED41AD8BFA353E9692FA11"/>
  </w:style>
  <w:style w:type="paragraph" w:customStyle="1" w:styleId="03318D692F35419ABAB2FB63B64D1966">
    <w:name w:val="03318D692F35419ABAB2FB63B64D1966"/>
  </w:style>
  <w:style w:type="paragraph" w:customStyle="1" w:styleId="39ADDD0371C44D7FAFDCD93C2A8AC092">
    <w:name w:val="39ADDD0371C44D7FAFDCD93C2A8AC092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F9F19A38DA9F4CFDA1D2EEF9F9AB3550">
    <w:name w:val="F9F19A38DA9F4CFDA1D2EEF9F9AB3550"/>
  </w:style>
  <w:style w:type="paragraph" w:customStyle="1" w:styleId="BE45957D836F4536893D4D9E62DC9441">
    <w:name w:val="BE45957D836F4536893D4D9E62DC9441"/>
  </w:style>
  <w:style w:type="paragraph" w:customStyle="1" w:styleId="F92992B6004946CBB62390836943DA3F">
    <w:name w:val="F92992B6004946CBB62390836943DA3F"/>
  </w:style>
  <w:style w:type="paragraph" w:customStyle="1" w:styleId="89637646923048CD9BA0AAFF9E328C91">
    <w:name w:val="89637646923048CD9BA0AAFF9E328C91"/>
  </w:style>
  <w:style w:type="paragraph" w:customStyle="1" w:styleId="47BDAC845B454E4F95AD0D90B91B791D">
    <w:name w:val="47BDAC845B454E4F95AD0D90B91B791D"/>
  </w:style>
  <w:style w:type="paragraph" w:customStyle="1" w:styleId="EB85D4D6EFAF4A0AAD11AC747CA923AD">
    <w:name w:val="EB85D4D6EFAF4A0AAD11AC747CA92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2</TotalTime>
  <Pages>1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Xiong, Kia</dc:creator>
  <cp:lastModifiedBy>Bach, Tara</cp:lastModifiedBy>
  <cp:revision>2</cp:revision>
  <dcterms:created xsi:type="dcterms:W3CDTF">2022-10-24T20:29:00Z</dcterms:created>
  <dcterms:modified xsi:type="dcterms:W3CDTF">2022-10-24T20:29:00Z</dcterms:modified>
</cp:coreProperties>
</file>